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 layout table"/>
      </w:tblPr>
      <w:tblGrid>
        <w:gridCol w:w="2250"/>
        <w:gridCol w:w="7470"/>
      </w:tblGrid>
      <w:tr w:rsidR="00927723" w:rsidTr="00B50C46">
        <w:tc>
          <w:tcPr>
            <w:tcW w:w="2250" w:type="dxa"/>
          </w:tcPr>
          <w:p w:rsidR="00927723" w:rsidRDefault="00927723" w:rsidP="009A7D30">
            <w:pPr>
              <w:spacing w:line="240" w:lineRule="auto"/>
            </w:pPr>
          </w:p>
        </w:tc>
        <w:tc>
          <w:tcPr>
            <w:tcW w:w="7470" w:type="dxa"/>
            <w:tcMar>
              <w:bottom w:w="576" w:type="dxa"/>
            </w:tcMar>
          </w:tcPr>
          <w:p w:rsidR="00F132C7" w:rsidRPr="00F132C7" w:rsidRDefault="0012634E" w:rsidP="00F132C7">
            <w:pPr>
              <w:pStyle w:val="Title"/>
            </w:pPr>
            <w:r>
              <w:t>Javarius K. jones</w:t>
            </w:r>
          </w:p>
          <w:p w:rsidR="00927723" w:rsidRDefault="0012634E" w:rsidP="009A7D30">
            <w:pPr>
              <w:pStyle w:val="NoSpacing"/>
            </w:pPr>
            <w:r>
              <w:t>1703 Craig Court, Murfreesboro, TN 37130 | </w:t>
            </w:r>
            <w:r>
              <w:rPr>
                <w:kern w:val="20"/>
              </w:rPr>
              <w:t>varyjones@gmail.com</w:t>
            </w:r>
            <w:r>
              <w:t> | 615-290-8472</w:t>
            </w:r>
          </w:p>
        </w:tc>
      </w:tr>
      <w:tr w:rsidR="00927723" w:rsidTr="00B50C46">
        <w:tc>
          <w:tcPr>
            <w:tcW w:w="2250" w:type="dxa"/>
          </w:tcPr>
          <w:p w:rsidR="00927723" w:rsidRDefault="00927723" w:rsidP="009A7D30">
            <w:pPr>
              <w:pStyle w:val="Heading1"/>
            </w:pPr>
            <w:r>
              <w:t>Objective</w:t>
            </w:r>
          </w:p>
        </w:tc>
        <w:tc>
          <w:tcPr>
            <w:tcW w:w="7470" w:type="dxa"/>
          </w:tcPr>
          <w:p w:rsidR="00927723" w:rsidRDefault="0012634E" w:rsidP="009A7D30">
            <w:r>
              <w:t>My objective is to be the best and the most efficient worker that I can be</w:t>
            </w:r>
            <w:r w:rsidR="00164490">
              <w:t>, all while providing</w:t>
            </w:r>
            <w:r>
              <w:t xml:space="preserve"> good customer service</w:t>
            </w:r>
            <w:r w:rsidR="00164490">
              <w:t xml:space="preserve"> to the public.</w:t>
            </w:r>
          </w:p>
        </w:tc>
        <w:bookmarkStart w:id="0" w:name="_GoBack"/>
        <w:bookmarkEnd w:id="0"/>
      </w:tr>
      <w:tr w:rsidR="00927723" w:rsidTr="00B50C46">
        <w:tc>
          <w:tcPr>
            <w:tcW w:w="2250" w:type="dxa"/>
          </w:tcPr>
          <w:p w:rsidR="00927723" w:rsidRDefault="00927723" w:rsidP="009A7D30">
            <w:pPr>
              <w:pStyle w:val="Heading1"/>
            </w:pPr>
            <w:r>
              <w:t>Skills &amp; Abilities</w:t>
            </w:r>
          </w:p>
        </w:tc>
        <w:tc>
          <w:tcPr>
            <w:tcW w:w="7470" w:type="dxa"/>
          </w:tcPr>
          <w:p w:rsidR="00927723" w:rsidRDefault="003A6D55" w:rsidP="003A6D55">
            <w:r>
              <w:t>Communication skills, Self-motivated, Re</w:t>
            </w:r>
            <w:r w:rsidR="001F387A">
              <w:t>sponsible, Good computer skills, and the ability to be steadfast and get the job done correctly.</w:t>
            </w:r>
          </w:p>
        </w:tc>
      </w:tr>
      <w:tr w:rsidR="00927723" w:rsidTr="00B50C46">
        <w:tc>
          <w:tcPr>
            <w:tcW w:w="2250" w:type="dxa"/>
          </w:tcPr>
          <w:p w:rsidR="00927723" w:rsidRDefault="00927723" w:rsidP="009A7D30">
            <w:pPr>
              <w:pStyle w:val="Heading1"/>
            </w:pPr>
            <w:r>
              <w:t>Experience</w:t>
            </w:r>
          </w:p>
        </w:tc>
        <w:tc>
          <w:tcPr>
            <w:tcW w:w="7470" w:type="dxa"/>
          </w:tcPr>
          <w:p w:rsidR="00927723" w:rsidRDefault="00164490" w:rsidP="009A7D30">
            <w:pPr>
              <w:pStyle w:val="Heading2"/>
            </w:pPr>
            <w:r>
              <w:rPr>
                <w:rStyle w:val="Strong"/>
              </w:rPr>
              <w:t>OfficE wORKER</w:t>
            </w:r>
            <w:r w:rsidR="00927723">
              <w:t xml:space="preserve"> </w:t>
            </w:r>
            <w:r>
              <w:t>oAKLAND hIGH SCHOOL</w:t>
            </w:r>
          </w:p>
          <w:p w:rsidR="00927723" w:rsidRDefault="00164490" w:rsidP="009A7D30">
            <w:pPr>
              <w:pStyle w:val="Heading3"/>
            </w:pPr>
            <w:r>
              <w:t>2016-2017</w:t>
            </w:r>
          </w:p>
          <w:p w:rsidR="00927723" w:rsidRDefault="00164490" w:rsidP="009A7D30">
            <w:r>
              <w:t>My responsibilities were to make</w:t>
            </w:r>
            <w:r w:rsidR="00705E7B">
              <w:t xml:space="preserve"> sure that I delivered notes and paperwork </w:t>
            </w:r>
            <w:r>
              <w:t>to a classroom</w:t>
            </w:r>
            <w:r w:rsidR="00D65339">
              <w:t xml:space="preserve"> in a timely manner</w:t>
            </w:r>
            <w:r>
              <w:t>, as well as answer</w:t>
            </w:r>
            <w:r w:rsidR="00FA03C0">
              <w:t>ing</w:t>
            </w:r>
            <w:r>
              <w:t xml:space="preserve"> the phone in the main office in</w:t>
            </w:r>
            <w:r w:rsidR="00705E7B">
              <w:t xml:space="preserve"> a professional and mature style</w:t>
            </w:r>
            <w:r>
              <w:t>.</w:t>
            </w:r>
            <w:r w:rsidR="00705E7B">
              <w:t xml:space="preserve"> I also had the duties of delivering the mail to our school’s annex when needed. I would help</w:t>
            </w:r>
            <w:r w:rsidR="00FA03C0">
              <w:t xml:space="preserve"> to</w:t>
            </w:r>
            <w:r w:rsidR="00705E7B">
              <w:t xml:space="preserve"> organize paperwork and place mail in its proper location as well</w:t>
            </w:r>
            <w:r w:rsidR="00FA03C0">
              <w:t xml:space="preserve"> in the main office</w:t>
            </w:r>
            <w:r w:rsidR="00705E7B">
              <w:t>.</w:t>
            </w:r>
          </w:p>
          <w:p w:rsidR="001F387A" w:rsidRDefault="001F387A" w:rsidP="009A7D30">
            <w:r>
              <w:rPr>
                <w:b/>
              </w:rPr>
              <w:t xml:space="preserve">NATIONAL ART HONORS SOCIETY </w:t>
            </w:r>
            <w:r>
              <w:t>OAKLAND HIGH SCHOOL</w:t>
            </w:r>
          </w:p>
          <w:p w:rsidR="001F387A" w:rsidRDefault="001F387A" w:rsidP="001F387A">
            <w:r>
              <w:t>2016-2017</w:t>
            </w:r>
          </w:p>
          <w:p w:rsidR="003F29CF" w:rsidRDefault="001F387A" w:rsidP="009A7D30">
            <w:r>
              <w:t>Helped to organize and put together activities that would be held at the school. During our school’s homecoming, I helped with the designing of the banner and float we would be using to walk in the parade with.</w:t>
            </w:r>
          </w:p>
          <w:p w:rsidR="003F29CF" w:rsidRDefault="003F29CF" w:rsidP="009A7D30">
            <w:r>
              <w:rPr>
                <w:b/>
              </w:rPr>
              <w:t xml:space="preserve">CASHIER/STOCKER </w:t>
            </w:r>
            <w:r>
              <w:t>FAMILY VIDEO</w:t>
            </w:r>
          </w:p>
          <w:p w:rsidR="003F29CF" w:rsidRDefault="00DA036F" w:rsidP="009A7D30">
            <w:r>
              <w:t>June 20, 2017 – Aug. 20</w:t>
            </w:r>
            <w:r w:rsidR="003F29CF">
              <w:t>, 2017</w:t>
            </w:r>
          </w:p>
          <w:p w:rsidR="003F29CF" w:rsidRPr="003F29CF" w:rsidRDefault="003F29CF" w:rsidP="009A7D30">
            <w:r>
              <w:t>During my time at Family Video, my responsibilities consisted of helping to stock any DVD rentals back on the shelves upon their return to the store. If a customer had a complaint or question about anything concerning the store, I was to make sure that I could help solve their problem</w:t>
            </w:r>
            <w:r w:rsidR="00B954F6">
              <w:t xml:space="preserve"> to the best of my ability, as well as in a professional manner. Upon approaching the check out counter, any customer would be greeted as well a</w:t>
            </w:r>
            <w:r w:rsidR="00766A82">
              <w:t>s checked out in a timely fashion</w:t>
            </w:r>
            <w:r w:rsidR="00B954F6">
              <w:t>. While handling any money inside the cash register drawer, I was to make sure that I counted out the correct amount of change to be given back to the customer during the transaction, making no mistake in going over or under the amount show</w:t>
            </w:r>
            <w:r w:rsidR="00C57989">
              <w:t xml:space="preserve">n to be given back </w:t>
            </w:r>
            <w:r w:rsidR="00A91EA3">
              <w:t>to them on the computer</w:t>
            </w:r>
            <w:r w:rsidR="007800B2">
              <w:t xml:space="preserve"> screen. I helped to reface the store from time to time, which consisted of making sure DVDs, as well as video games, were in </w:t>
            </w:r>
            <w:r w:rsidR="001A0F84">
              <w:t>their</w:t>
            </w:r>
            <w:r w:rsidR="007800B2">
              <w:t xml:space="preserve"> proper places, and that the display case that was supposed to be in front of</w:t>
            </w:r>
            <w:r w:rsidR="001A0F84">
              <w:t xml:space="preserve"> them was in its rightful place. If anyone were to call the store, I was to answer the phone and greet them by introducing myself and thanking them for calling Family Video. I would answer any questions they had, as well as tell them about any upcoming </w:t>
            </w:r>
            <w:r w:rsidR="001A0F84">
              <w:lastRenderedPageBreak/>
              <w:t>movies that we would be receiving to our store, if asked.</w:t>
            </w:r>
            <w:r w:rsidR="00171FA0">
              <w:t xml:space="preserve"> At the end of my shift, I was also trusted to deliver a mid-shift deposit</w:t>
            </w:r>
            <w:r w:rsidR="00E62BA8">
              <w:t xml:space="preserve"> the bank after I clocked out.</w:t>
            </w:r>
          </w:p>
        </w:tc>
      </w:tr>
      <w:tr w:rsidR="00927723" w:rsidTr="00B50C46">
        <w:tc>
          <w:tcPr>
            <w:tcW w:w="2250" w:type="dxa"/>
          </w:tcPr>
          <w:p w:rsidR="00927723" w:rsidRDefault="00927723" w:rsidP="009A7D30">
            <w:pPr>
              <w:pStyle w:val="Heading1"/>
            </w:pPr>
            <w:r>
              <w:lastRenderedPageBreak/>
              <w:t>Education</w:t>
            </w:r>
          </w:p>
        </w:tc>
        <w:tc>
          <w:tcPr>
            <w:tcW w:w="7470" w:type="dxa"/>
          </w:tcPr>
          <w:p w:rsidR="00927723" w:rsidRDefault="00164490" w:rsidP="009A7D30">
            <w:pPr>
              <w:pStyle w:val="Heading2"/>
            </w:pPr>
            <w:r>
              <w:rPr>
                <w:rStyle w:val="Strong"/>
              </w:rPr>
              <w:t>Oakland High School</w:t>
            </w:r>
            <w:r w:rsidR="00927723">
              <w:t xml:space="preserve">, </w:t>
            </w:r>
            <w:r w:rsidR="00052478">
              <w:t>2225 PaTRIOT DR, MURFREESBORO, tn 37130</w:t>
            </w:r>
          </w:p>
          <w:p w:rsidR="00927723" w:rsidRDefault="00052478" w:rsidP="009A7D30">
            <w:pPr>
              <w:pStyle w:val="Heading3"/>
            </w:pPr>
            <w:r>
              <w:t>High school Diploma</w:t>
            </w:r>
          </w:p>
          <w:p w:rsidR="00927723" w:rsidRDefault="00052478" w:rsidP="009A7D30">
            <w:r>
              <w:t>My final GPA of high school was a 3.0. Throughout all four years, I took mostly honors courses and received mainly A’s and B’s on my report cards.</w:t>
            </w:r>
          </w:p>
        </w:tc>
      </w:tr>
      <w:tr w:rsidR="00927723" w:rsidTr="00B50C46">
        <w:tc>
          <w:tcPr>
            <w:tcW w:w="2250" w:type="dxa"/>
          </w:tcPr>
          <w:p w:rsidR="00927723" w:rsidRDefault="00927723" w:rsidP="009A7D30">
            <w:pPr>
              <w:pStyle w:val="Heading1"/>
            </w:pPr>
            <w:r>
              <w:t>Communication</w:t>
            </w:r>
          </w:p>
        </w:tc>
        <w:tc>
          <w:tcPr>
            <w:tcW w:w="7470" w:type="dxa"/>
          </w:tcPr>
          <w:p w:rsidR="00931D2B" w:rsidRDefault="00052478" w:rsidP="009A7D30">
            <w:r>
              <w:t xml:space="preserve">As an office worker, it was desired that you </w:t>
            </w:r>
            <w:r w:rsidR="00F734D4">
              <w:t>could</w:t>
            </w:r>
            <w:r>
              <w:t xml:space="preserve"> communicate information and relay messages in a clear and effective fashion.</w:t>
            </w:r>
          </w:p>
        </w:tc>
      </w:tr>
      <w:tr w:rsidR="00AD0103" w:rsidTr="00B50C46">
        <w:tc>
          <w:tcPr>
            <w:tcW w:w="2250" w:type="dxa"/>
          </w:tcPr>
          <w:p w:rsidR="00AD0103" w:rsidRDefault="00AD0103" w:rsidP="009A7D30">
            <w:pPr>
              <w:pStyle w:val="Heading1"/>
            </w:pPr>
          </w:p>
        </w:tc>
        <w:tc>
          <w:tcPr>
            <w:tcW w:w="7470" w:type="dxa"/>
          </w:tcPr>
          <w:p w:rsidR="00AD0103" w:rsidRDefault="00AD0103" w:rsidP="009A7D30">
            <w:r>
              <w:t>In the art club, it was desired that you learned to work together as a team and be willing to compromise on ideas, so that the task or tasks at hand could be finished.</w:t>
            </w:r>
          </w:p>
        </w:tc>
      </w:tr>
      <w:tr w:rsidR="00616498" w:rsidTr="00B50C46">
        <w:tc>
          <w:tcPr>
            <w:tcW w:w="2250" w:type="dxa"/>
          </w:tcPr>
          <w:p w:rsidR="00616498" w:rsidRDefault="00616498" w:rsidP="009A7D30">
            <w:pPr>
              <w:pStyle w:val="Heading1"/>
            </w:pPr>
          </w:p>
        </w:tc>
        <w:tc>
          <w:tcPr>
            <w:tcW w:w="7470" w:type="dxa"/>
          </w:tcPr>
          <w:p w:rsidR="00616498" w:rsidRDefault="00616498" w:rsidP="009A7D30">
            <w:r>
              <w:t>At Family Video, it was expected that you could help any and every customer who entered the store. If they needed any help with finding a movie, it was your job as an employee to direct them, if not walk them to the place of where the movie they’re looking for is located.</w:t>
            </w:r>
          </w:p>
        </w:tc>
      </w:tr>
      <w:tr w:rsidR="00927723" w:rsidTr="00B50C46">
        <w:tc>
          <w:tcPr>
            <w:tcW w:w="2250" w:type="dxa"/>
          </w:tcPr>
          <w:p w:rsidR="00927723" w:rsidRDefault="00927723" w:rsidP="009A7D30">
            <w:pPr>
              <w:pStyle w:val="Heading1"/>
            </w:pPr>
            <w:r>
              <w:t>Leadership</w:t>
            </w:r>
          </w:p>
        </w:tc>
        <w:tc>
          <w:tcPr>
            <w:tcW w:w="7470" w:type="dxa"/>
          </w:tcPr>
          <w:p w:rsidR="00927723" w:rsidRDefault="00705E7B" w:rsidP="009A7D30">
            <w:r>
              <w:t>N/A</w:t>
            </w:r>
          </w:p>
        </w:tc>
      </w:tr>
      <w:tr w:rsidR="00927723" w:rsidTr="00B50C46">
        <w:tc>
          <w:tcPr>
            <w:tcW w:w="2250" w:type="dxa"/>
          </w:tcPr>
          <w:p w:rsidR="00927723" w:rsidRDefault="00927723" w:rsidP="009A7D30">
            <w:pPr>
              <w:pStyle w:val="Heading1"/>
            </w:pPr>
            <w:r>
              <w:t>References</w:t>
            </w:r>
          </w:p>
        </w:tc>
        <w:tc>
          <w:tcPr>
            <w:tcW w:w="7470" w:type="dxa"/>
          </w:tcPr>
          <w:p w:rsidR="00977D9C" w:rsidRPr="00977D9C" w:rsidRDefault="00C959BB" w:rsidP="00977D9C">
            <w:pPr>
              <w:pStyle w:val="Heading2"/>
            </w:pPr>
            <w:r>
              <w:rPr>
                <w:rStyle w:val="Strong"/>
              </w:rPr>
              <w:t>Daniel Wynn</w:t>
            </w:r>
            <w:r w:rsidR="00977D9C">
              <w:rPr>
                <w:rStyle w:val="Strong"/>
              </w:rPr>
              <w:t>e</w:t>
            </w:r>
            <w:r w:rsidR="00927723">
              <w:t xml:space="preserve">, </w:t>
            </w:r>
            <w:r w:rsidR="00977D9C">
              <w:t>assistant Coordinator</w:t>
            </w:r>
          </w:p>
          <w:p w:rsidR="00927723" w:rsidRDefault="00977D9C" w:rsidP="009A7D30">
            <w:pPr>
              <w:pStyle w:val="Heading3"/>
            </w:pPr>
            <w:r>
              <w:t>MTSU</w:t>
            </w:r>
          </w:p>
          <w:p w:rsidR="00927723" w:rsidRDefault="00977D9C" w:rsidP="009A7D30">
            <w:r>
              <w:t>615-542-6537</w:t>
            </w:r>
          </w:p>
        </w:tc>
      </w:tr>
      <w:tr w:rsidR="00DF59E3" w:rsidTr="00B50C46">
        <w:tc>
          <w:tcPr>
            <w:tcW w:w="2250" w:type="dxa"/>
          </w:tcPr>
          <w:p w:rsidR="00DF59E3" w:rsidRDefault="00DF59E3" w:rsidP="009A7D30">
            <w:pPr>
              <w:pStyle w:val="Heading1"/>
            </w:pPr>
          </w:p>
        </w:tc>
        <w:tc>
          <w:tcPr>
            <w:tcW w:w="7470" w:type="dxa"/>
          </w:tcPr>
          <w:p w:rsidR="00DF59E3" w:rsidRDefault="00DF59E3" w:rsidP="00977D9C">
            <w:pPr>
              <w:pStyle w:val="Heading2"/>
              <w:rPr>
                <w:rStyle w:val="Strong"/>
                <w:b w:val="0"/>
              </w:rPr>
            </w:pPr>
            <w:r>
              <w:rPr>
                <w:rStyle w:val="Strong"/>
              </w:rPr>
              <w:t>jessica johnson</w:t>
            </w:r>
            <w:r>
              <w:rPr>
                <w:rStyle w:val="Strong"/>
                <w:b w:val="0"/>
              </w:rPr>
              <w:t>, SCHOOL COUNSELOR</w:t>
            </w:r>
          </w:p>
          <w:p w:rsidR="00DF59E3" w:rsidRDefault="00DF59E3" w:rsidP="00DF59E3">
            <w:r>
              <w:t>Eagleville School 9-12</w:t>
            </w:r>
          </w:p>
          <w:p w:rsidR="00DF59E3" w:rsidRDefault="00DF59E3" w:rsidP="00DF59E3">
            <w:r>
              <w:t>615-904-6710 ext. 25904</w:t>
            </w:r>
          </w:p>
          <w:p w:rsidR="00DF59E3" w:rsidRPr="00DF59E3" w:rsidRDefault="00DF59E3" w:rsidP="00DF59E3"/>
        </w:tc>
      </w:tr>
    </w:tbl>
    <w:p w:rsidR="002C74C0" w:rsidRDefault="007018EF"/>
    <w:sectPr w:rsidR="002C74C0">
      <w:footerReference w:type="default" r:id="rId7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8EF" w:rsidRDefault="007018EF" w:rsidP="00927723">
      <w:pPr>
        <w:spacing w:after="0" w:line="240" w:lineRule="auto"/>
      </w:pPr>
      <w:r>
        <w:separator/>
      </w:r>
    </w:p>
  </w:endnote>
  <w:endnote w:type="continuationSeparator" w:id="0">
    <w:p w:rsidR="007018EF" w:rsidRDefault="007018EF" w:rsidP="0092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802" w:rsidRDefault="00B50C46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A036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8EF" w:rsidRDefault="007018EF" w:rsidP="00927723">
      <w:pPr>
        <w:spacing w:after="0" w:line="240" w:lineRule="auto"/>
      </w:pPr>
      <w:r>
        <w:separator/>
      </w:r>
    </w:p>
  </w:footnote>
  <w:footnote w:type="continuationSeparator" w:id="0">
    <w:p w:rsidR="007018EF" w:rsidRDefault="007018EF" w:rsidP="009277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4E"/>
    <w:rsid w:val="00052478"/>
    <w:rsid w:val="0012634E"/>
    <w:rsid w:val="00164490"/>
    <w:rsid w:val="00171FA0"/>
    <w:rsid w:val="00185C9E"/>
    <w:rsid w:val="001A0F84"/>
    <w:rsid w:val="001D1A46"/>
    <w:rsid w:val="001F387A"/>
    <w:rsid w:val="00293B83"/>
    <w:rsid w:val="003A6D55"/>
    <w:rsid w:val="003F29CF"/>
    <w:rsid w:val="004E163C"/>
    <w:rsid w:val="00594551"/>
    <w:rsid w:val="00616498"/>
    <w:rsid w:val="006A3CE7"/>
    <w:rsid w:val="007018EF"/>
    <w:rsid w:val="00705E7B"/>
    <w:rsid w:val="00714A16"/>
    <w:rsid w:val="0076682C"/>
    <w:rsid w:val="00766A82"/>
    <w:rsid w:val="007800B2"/>
    <w:rsid w:val="007A66AF"/>
    <w:rsid w:val="007D527B"/>
    <w:rsid w:val="00927723"/>
    <w:rsid w:val="00931D2B"/>
    <w:rsid w:val="00977D9C"/>
    <w:rsid w:val="00A91EA3"/>
    <w:rsid w:val="00AD0103"/>
    <w:rsid w:val="00B159C1"/>
    <w:rsid w:val="00B50C46"/>
    <w:rsid w:val="00B954F6"/>
    <w:rsid w:val="00BA3091"/>
    <w:rsid w:val="00C57989"/>
    <w:rsid w:val="00C959BB"/>
    <w:rsid w:val="00D65339"/>
    <w:rsid w:val="00DA036F"/>
    <w:rsid w:val="00DF59E3"/>
    <w:rsid w:val="00E62BA8"/>
    <w:rsid w:val="00F132C7"/>
    <w:rsid w:val="00F734D4"/>
    <w:rsid w:val="00F86091"/>
    <w:rsid w:val="00FA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F2EBA"/>
  <w15:chartTrackingRefBased/>
  <w15:docId w15:val="{96A3F721-6121-4B1D-A256-AEF3173F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2C7"/>
  </w:style>
  <w:style w:type="paragraph" w:styleId="Heading1">
    <w:name w:val="heading 1"/>
    <w:basedOn w:val="Normal"/>
    <w:next w:val="Normal"/>
    <w:link w:val="Heading1Char"/>
    <w:uiPriority w:val="3"/>
    <w:unhideWhenUsed/>
    <w:qFormat/>
    <w:rsid w:val="00927723"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5C760A" w:themeColor="accent1" w:themeShade="BF"/>
      <w:kern w:val="2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927723"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27723"/>
    <w:pPr>
      <w:keepNext/>
      <w:keepLines/>
      <w:spacing w:after="80"/>
      <w:outlineLvl w:val="2"/>
    </w:pPr>
    <w:rPr>
      <w:caps/>
      <w:color w:val="595959" w:themeColor="text1" w:themeTint="A6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927723"/>
    <w:rPr>
      <w:rFonts w:eastAsiaTheme="minorEastAsia"/>
      <w:b/>
      <w:bCs/>
      <w:caps/>
      <w:color w:val="5C760A" w:themeColor="accent1" w:themeShade="BF"/>
      <w:kern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927723"/>
    <w:rPr>
      <w:rFonts w:eastAsiaTheme="minorEastAsia"/>
      <w:caps/>
      <w:color w:val="000000" w:themeColor="text1"/>
      <w:kern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927723"/>
    <w:rPr>
      <w:rFonts w:eastAsiaTheme="minorEastAsia"/>
      <w:caps/>
      <w:color w:val="595959" w:themeColor="text1" w:themeTint="A6"/>
      <w:szCs w:val="17"/>
      <w:lang w:eastAsia="ja-JP"/>
    </w:rPr>
  </w:style>
  <w:style w:type="paragraph" w:styleId="NoSpacing">
    <w:name w:val="No Spacing"/>
    <w:uiPriority w:val="2"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4"/>
    <w:qFormat/>
    <w:rsid w:val="00927723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927723"/>
    <w:pPr>
      <w:spacing w:before="240" w:after="0" w:line="240" w:lineRule="auto"/>
      <w:jc w:val="right"/>
    </w:pPr>
    <w:rPr>
      <w:b/>
      <w:bCs/>
      <w:caps/>
      <w:color w:val="5C760A" w:themeColor="accent1" w:themeShade="BF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27723"/>
    <w:rPr>
      <w:rFonts w:eastAsiaTheme="minorEastAsia"/>
      <w:b/>
      <w:bCs/>
      <w:caps/>
      <w:color w:val="5C760A" w:themeColor="accent1" w:themeShade="BF"/>
      <w:szCs w:val="16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92772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27723"/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2772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23"/>
    <w:rPr>
      <w:rFonts w:eastAsiaTheme="minorEastAsia"/>
      <w:color w:val="262626" w:themeColor="text1" w:themeTint="D9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27723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27723"/>
    <w:rPr>
      <w:rFonts w:eastAsiaTheme="minorEastAsia"/>
      <w:color w:val="5A5A5A" w:themeColor="text1" w:themeTint="A5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varius%20J\AppData\Roaming\Microsoft\Templates\Basic%20resume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2A79A-0CAC-4227-B8A6-0A6AC806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183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Vary Jones</dc:creator>
  <cp:keywords/>
  <dc:description/>
  <cp:lastModifiedBy>J. Jones</cp:lastModifiedBy>
  <cp:revision>18</cp:revision>
  <dcterms:created xsi:type="dcterms:W3CDTF">2017-05-31T19:43:00Z</dcterms:created>
  <dcterms:modified xsi:type="dcterms:W3CDTF">2017-10-11T05:51:00Z</dcterms:modified>
</cp:coreProperties>
</file>