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B6A5B" w14:textId="77777777" w:rsidR="00DE0FC7" w:rsidRPr="00163697" w:rsidRDefault="00DC0F0B">
      <w:pPr>
        <w:pStyle w:val="Name"/>
        <w:rPr>
          <w:sz w:val="28"/>
          <w:szCs w:val="28"/>
        </w:rPr>
      </w:pPr>
      <w:r w:rsidRPr="00163697">
        <w:rPr>
          <w:sz w:val="28"/>
          <w:szCs w:val="28"/>
        </w:rPr>
        <w:t>Kenny</w:t>
      </w:r>
    </w:p>
    <w:p w14:paraId="6E2C0364" w14:textId="77777777" w:rsidR="00DC0F0B" w:rsidRDefault="00DC0F0B">
      <w:pPr>
        <w:pStyle w:val="Name"/>
      </w:pPr>
      <w:r>
        <w:t>Page</w:t>
      </w:r>
    </w:p>
    <w:p w14:paraId="298B0778" w14:textId="552076F9" w:rsidR="00DE0FC7" w:rsidRDefault="006C2CEE">
      <w:pPr>
        <w:pStyle w:val="ContactInfo"/>
      </w:pPr>
      <w:r>
        <w:t xml:space="preserve">805 </w:t>
      </w:r>
      <w:proofErr w:type="spellStart"/>
      <w:r>
        <w:t>Bradyville</w:t>
      </w:r>
      <w:proofErr w:type="spellEnd"/>
      <w:r>
        <w:t xml:space="preserve"> Pike Apt# I-4</w:t>
      </w:r>
    </w:p>
    <w:p w14:paraId="55AA4F0C" w14:textId="77777777" w:rsidR="00DC0F0B" w:rsidRDefault="00DC0F0B">
      <w:pPr>
        <w:pStyle w:val="ContactInfo"/>
      </w:pPr>
      <w:r>
        <w:t>Murfreesboro, TN 37130</w:t>
      </w:r>
    </w:p>
    <w:p w14:paraId="01A77201" w14:textId="77777777" w:rsidR="00DC0F0B" w:rsidRDefault="00DC0F0B">
      <w:pPr>
        <w:pStyle w:val="ContactInfo"/>
      </w:pPr>
      <w:r>
        <w:t>(731) 608-5323</w:t>
      </w:r>
    </w:p>
    <w:p w14:paraId="0FCD4065" w14:textId="77777777" w:rsidR="00DC0F0B" w:rsidRDefault="00DC0F0B">
      <w:pPr>
        <w:pStyle w:val="ContactInfo"/>
      </w:pPr>
      <w:r>
        <w:t>kpage1901@gmail.com</w:t>
      </w:r>
    </w:p>
    <w:p w14:paraId="502C26BA" w14:textId="77777777" w:rsidR="00DE0FC7" w:rsidRDefault="00C40901">
      <w:pPr>
        <w:pStyle w:val="Heading1"/>
      </w:pPr>
      <w:sdt>
        <w:sdtPr>
          <w:id w:val="-819804518"/>
          <w:placeholder>
            <w:docPart w:val="DE8F2B33D8803742BAF29C6634820A43"/>
          </w:placeholder>
          <w:temporary/>
          <w:showingPlcHdr/>
          <w15:appearance w15:val="hidden"/>
        </w:sdtPr>
        <w:sdtEndPr/>
        <w:sdtContent>
          <w:r w:rsidR="003042D6">
            <w:t>Skills Summary</w:t>
          </w:r>
        </w:sdtContent>
      </w:sdt>
    </w:p>
    <w:p w14:paraId="48D69037" w14:textId="77777777" w:rsidR="00DC0F0B" w:rsidRPr="00DC0F0B" w:rsidRDefault="00DC0F0B" w:rsidP="00DC0F0B">
      <w:r w:rsidRPr="00DC0F0B">
        <w:sym w:font="Symbol" w:char="F0B7"/>
      </w:r>
      <w:r w:rsidRPr="00DC0F0B">
        <w:t xml:space="preserve">I am a motivated and creative individual </w:t>
      </w:r>
    </w:p>
    <w:p w14:paraId="19E76D68" w14:textId="77777777" w:rsidR="00DC0F0B" w:rsidRPr="00DC0F0B" w:rsidRDefault="00DC0F0B" w:rsidP="00DC0F0B">
      <w:r w:rsidRPr="00DC0F0B">
        <w:sym w:font="Symbol" w:char="F0B7"/>
      </w:r>
      <w:r w:rsidRPr="00DC0F0B">
        <w:t>Hard worker</w:t>
      </w:r>
    </w:p>
    <w:p w14:paraId="5E5CED6B" w14:textId="77777777" w:rsidR="00DC0F0B" w:rsidRPr="00DC0F0B" w:rsidRDefault="00DC0F0B" w:rsidP="00DC0F0B">
      <w:r w:rsidRPr="00DC0F0B">
        <w:sym w:font="Symbol" w:char="F0B7"/>
      </w:r>
      <w:r w:rsidRPr="00DC0F0B">
        <w:t xml:space="preserve">Team player </w:t>
      </w:r>
    </w:p>
    <w:p w14:paraId="2E0D1C61" w14:textId="77777777" w:rsidR="00DC0F0B" w:rsidRPr="00DC0F0B" w:rsidRDefault="00DC0F0B" w:rsidP="00DC0F0B">
      <w:r w:rsidRPr="00DC0F0B">
        <w:sym w:font="Symbol" w:char="F0B7"/>
      </w:r>
      <w:r w:rsidRPr="00DC0F0B">
        <w:t>Positive attitude</w:t>
      </w:r>
    </w:p>
    <w:p w14:paraId="48068E67" w14:textId="77777777" w:rsidR="00DC0F0B" w:rsidRPr="00DC0F0B" w:rsidRDefault="00DC0F0B" w:rsidP="00DC0F0B">
      <w:r w:rsidRPr="00DC0F0B">
        <w:sym w:font="Symbol" w:char="F0B7"/>
      </w:r>
      <w:r w:rsidRPr="00DC0F0B">
        <w:t xml:space="preserve"> Friendly and easy-going</w:t>
      </w:r>
    </w:p>
    <w:p w14:paraId="3E91E51A" w14:textId="77777777" w:rsidR="00DC0F0B" w:rsidRPr="00DC0F0B" w:rsidRDefault="00DC0F0B" w:rsidP="00DC0F0B">
      <w:r w:rsidRPr="00DC0F0B">
        <w:sym w:font="Symbol" w:char="F0B7"/>
      </w:r>
      <w:r w:rsidRPr="00DC0F0B">
        <w:t>Quick learner with a high attention to detail</w:t>
      </w:r>
    </w:p>
    <w:p w14:paraId="7E0EEE8F" w14:textId="77777777" w:rsidR="00DC0F0B" w:rsidRPr="00DC0F0B" w:rsidRDefault="00DC0F0B" w:rsidP="00DC0F0B">
      <w:r w:rsidRPr="00DC0F0B">
        <w:sym w:font="Symbol" w:char="F0B7"/>
      </w:r>
      <w:r w:rsidRPr="00DC0F0B">
        <w:t xml:space="preserve">Constantly working to achieve the best results </w:t>
      </w:r>
    </w:p>
    <w:p w14:paraId="1DE2D52B" w14:textId="77777777" w:rsidR="00DE0FC7" w:rsidRDefault="00DE0FC7">
      <w:pPr>
        <w:spacing w:after="180"/>
      </w:pPr>
    </w:p>
    <w:p w14:paraId="221897C8" w14:textId="77777777" w:rsidR="00DE0FC7" w:rsidRDefault="00C40901" w:rsidP="00DC0F0B">
      <w:pPr>
        <w:pStyle w:val="Heading1"/>
      </w:pPr>
      <w:sdt>
        <w:sdtPr>
          <w:id w:val="-1150367223"/>
          <w:placeholder>
            <w:docPart w:val="0C2F6ECF7260444FA0EAC7E614B36B81"/>
          </w:placeholder>
          <w:temporary/>
          <w:showingPlcHdr/>
          <w15:appearance w15:val="hidden"/>
        </w:sdtPr>
        <w:sdtEndPr/>
        <w:sdtContent>
          <w:r w:rsidR="003042D6">
            <w:t>Education</w:t>
          </w:r>
        </w:sdtContent>
      </w:sdt>
    </w:p>
    <w:p w14:paraId="2483A03C" w14:textId="77777777" w:rsidR="00DC0F0B" w:rsidRPr="00DC0F0B" w:rsidRDefault="00DC0F0B" w:rsidP="00DC0F0B">
      <w:pPr>
        <w:rPr>
          <w:rFonts w:asciiTheme="majorHAnsi" w:hAnsiTheme="majorHAnsi"/>
          <w:b/>
        </w:rPr>
      </w:pPr>
      <w:r w:rsidRPr="00DC0F0B">
        <w:rPr>
          <w:rFonts w:asciiTheme="majorHAnsi" w:hAnsiTheme="majorHAnsi"/>
          <w:b/>
        </w:rPr>
        <w:t>Middle Tennessee State University-Murfreesboro, TN</w:t>
      </w:r>
    </w:p>
    <w:p w14:paraId="7B21D85D" w14:textId="77777777" w:rsidR="006C2CEE" w:rsidRDefault="006C2CEE" w:rsidP="00DC0F0B">
      <w:r>
        <w:t>BFA Studio Art-Printmaking</w:t>
      </w:r>
    </w:p>
    <w:p w14:paraId="666051F0" w14:textId="5C76733A" w:rsidR="00DC0F0B" w:rsidRPr="00DC0F0B" w:rsidRDefault="006C2CEE" w:rsidP="00DC0F0B">
      <w:r>
        <w:t>May 2018</w:t>
      </w:r>
    </w:p>
    <w:p w14:paraId="18346332" w14:textId="77777777" w:rsidR="00DC0F0B" w:rsidRPr="00DC0F0B" w:rsidRDefault="00DC0F0B" w:rsidP="00DC0F0B">
      <w:r w:rsidRPr="00DC0F0B">
        <w:t>3.2 GPA</w:t>
      </w:r>
    </w:p>
    <w:p w14:paraId="2CCE2412" w14:textId="77777777" w:rsidR="00DC0F0B" w:rsidRPr="00DC0F0B" w:rsidRDefault="00DC0F0B" w:rsidP="00DC0F0B"/>
    <w:p w14:paraId="7B4A9523" w14:textId="77777777" w:rsidR="00DC0F0B" w:rsidRPr="00DC0F0B" w:rsidRDefault="00DC0F0B" w:rsidP="00DC0F0B">
      <w:pPr>
        <w:rPr>
          <w:b/>
        </w:rPr>
      </w:pPr>
      <w:r w:rsidRPr="00DC0F0B">
        <w:rPr>
          <w:b/>
        </w:rPr>
        <w:t xml:space="preserve">Jackson State Community College-Jackson, TN </w:t>
      </w:r>
    </w:p>
    <w:p w14:paraId="77484E4E" w14:textId="77777777" w:rsidR="00DC0F0B" w:rsidRPr="00DC0F0B" w:rsidRDefault="00DC0F0B" w:rsidP="00DC0F0B">
      <w:r w:rsidRPr="00DC0F0B">
        <w:t xml:space="preserve">Associates of Arts degree </w:t>
      </w:r>
    </w:p>
    <w:p w14:paraId="2BF10A70" w14:textId="77777777" w:rsidR="00DC0F0B" w:rsidRPr="00DC0F0B" w:rsidRDefault="00DC0F0B" w:rsidP="00DC0F0B"/>
    <w:p w14:paraId="592A2727" w14:textId="77777777" w:rsidR="00DC0F0B" w:rsidRPr="00DC0F0B" w:rsidRDefault="00DC0F0B" w:rsidP="00DC0F0B">
      <w:pPr>
        <w:rPr>
          <w:b/>
        </w:rPr>
      </w:pPr>
      <w:r w:rsidRPr="00DC0F0B">
        <w:rPr>
          <w:b/>
        </w:rPr>
        <w:t>Chester County High School-Henderson, TN</w:t>
      </w:r>
    </w:p>
    <w:p w14:paraId="412CF369" w14:textId="77777777" w:rsidR="00DC0F0B" w:rsidRPr="00DC0F0B" w:rsidRDefault="00DC0F0B" w:rsidP="00DC0F0B">
      <w:pPr>
        <w:rPr>
          <w:sz w:val="24"/>
          <w:szCs w:val="24"/>
        </w:rPr>
      </w:pPr>
      <w:r w:rsidRPr="00DC0F0B">
        <w:t>High school diploma</w:t>
      </w:r>
    </w:p>
    <w:p w14:paraId="7482E0BA" w14:textId="77777777" w:rsidR="00DC0F0B" w:rsidRDefault="00DC0F0B">
      <w:pPr>
        <w:pStyle w:val="Heading1"/>
      </w:pPr>
    </w:p>
    <w:p w14:paraId="5BF43AC0" w14:textId="77777777" w:rsidR="00DC0F0B" w:rsidRDefault="00DC0F0B">
      <w:pPr>
        <w:pStyle w:val="Heading1"/>
      </w:pPr>
    </w:p>
    <w:p w14:paraId="437EC944" w14:textId="77777777" w:rsidR="00DE0FC7" w:rsidRDefault="00DC0F0B">
      <w:pPr>
        <w:pStyle w:val="Heading1"/>
      </w:pPr>
      <w:r>
        <w:t>Work Experience</w:t>
      </w:r>
    </w:p>
    <w:p w14:paraId="71FC16A8" w14:textId="77777777" w:rsidR="00DC0F0B" w:rsidRDefault="00DC0F0B" w:rsidP="00DC0F0B">
      <w:pPr>
        <w:rPr>
          <w:b/>
        </w:rPr>
      </w:pPr>
    </w:p>
    <w:p w14:paraId="6EFE2CE1" w14:textId="77777777" w:rsidR="00DC0F0B" w:rsidRPr="00DC0F0B" w:rsidRDefault="00DC0F0B" w:rsidP="00DC0F0B">
      <w:pPr>
        <w:rPr>
          <w:b/>
        </w:rPr>
      </w:pPr>
      <w:r w:rsidRPr="00DC0F0B">
        <w:rPr>
          <w:b/>
        </w:rPr>
        <w:lastRenderedPageBreak/>
        <w:t>Meat Processor</w:t>
      </w:r>
    </w:p>
    <w:p w14:paraId="280CABB3" w14:textId="77777777" w:rsidR="00DC0F0B" w:rsidRPr="00DC0F0B" w:rsidRDefault="00DC0F0B" w:rsidP="00DC0F0B">
      <w:r w:rsidRPr="00DC0F0B">
        <w:t>January 2013-present</w:t>
      </w:r>
    </w:p>
    <w:p w14:paraId="0923C487" w14:textId="77777777" w:rsidR="00DC0F0B" w:rsidRPr="00DC0F0B" w:rsidRDefault="00DC0F0B" w:rsidP="00DC0F0B">
      <w:pPr>
        <w:rPr>
          <w:b/>
        </w:rPr>
      </w:pPr>
      <w:r w:rsidRPr="00DC0F0B">
        <w:rPr>
          <w:b/>
        </w:rPr>
        <w:t xml:space="preserve">Sam’s Club-Murfreesboro, TN </w:t>
      </w:r>
    </w:p>
    <w:p w14:paraId="3C3721FF" w14:textId="77777777" w:rsidR="00DC0F0B" w:rsidRPr="00DC0F0B" w:rsidRDefault="00DC0F0B" w:rsidP="00DC0F0B"/>
    <w:p w14:paraId="2A1FFAE5" w14:textId="77777777" w:rsidR="00DC0F0B" w:rsidRPr="00DC0F0B" w:rsidRDefault="00DC0F0B" w:rsidP="00DC0F0B">
      <w:r w:rsidRPr="00DC0F0B">
        <w:sym w:font="Symbol" w:char="F0B7"/>
      </w:r>
      <w:r w:rsidRPr="00DC0F0B">
        <w:t>Customer Service</w:t>
      </w:r>
    </w:p>
    <w:p w14:paraId="27E8F311" w14:textId="3712C6D9" w:rsidR="00DC0F0B" w:rsidRPr="00DC0F0B" w:rsidRDefault="00DC0F0B" w:rsidP="00DC0F0B">
      <w:r w:rsidRPr="00DC0F0B">
        <w:sym w:font="Symbol" w:char="F0B7"/>
      </w:r>
      <w:r w:rsidR="00883CC9">
        <w:t>Slice</w:t>
      </w:r>
      <w:r w:rsidRPr="00DC0F0B">
        <w:t>, weigh and package various meat products</w:t>
      </w:r>
    </w:p>
    <w:p w14:paraId="2EC19EC8" w14:textId="77777777" w:rsidR="00DC0F0B" w:rsidRPr="00DC0F0B" w:rsidRDefault="00DC0F0B" w:rsidP="00DC0F0B">
      <w:r w:rsidRPr="00DC0F0B">
        <w:sym w:font="Symbol" w:char="F0B7"/>
      </w:r>
      <w:r w:rsidRPr="00DC0F0B">
        <w:t>Follow meat specifications in order to give the customer the best quality product</w:t>
      </w:r>
    </w:p>
    <w:p w14:paraId="54F51CB2" w14:textId="77777777" w:rsidR="00DC0F0B" w:rsidRDefault="00DC0F0B" w:rsidP="00DC0F0B">
      <w:r w:rsidRPr="00DC0F0B">
        <w:sym w:font="Symbol" w:char="F0B7"/>
      </w:r>
      <w:r w:rsidRPr="00DC0F0B">
        <w:t>Associate of the Month: August 2016 &amp; November 2013</w:t>
      </w:r>
    </w:p>
    <w:p w14:paraId="74CD1CB0" w14:textId="77777777" w:rsidR="00BD762D" w:rsidRDefault="00BD762D" w:rsidP="00DC0F0B"/>
    <w:p w14:paraId="55126CF3" w14:textId="3070D351" w:rsidR="00BD762D" w:rsidRDefault="00BD762D" w:rsidP="00DC0F0B">
      <w:pPr>
        <w:rPr>
          <w:b/>
        </w:rPr>
      </w:pPr>
      <w:r>
        <w:rPr>
          <w:b/>
        </w:rPr>
        <w:t>Printer/Designer</w:t>
      </w:r>
    </w:p>
    <w:p w14:paraId="6BE67ECD" w14:textId="151140DB" w:rsidR="00BD762D" w:rsidRDefault="00BD762D" w:rsidP="00DC0F0B">
      <w:r>
        <w:t>July 2017-August 2017</w:t>
      </w:r>
    </w:p>
    <w:p w14:paraId="5A915907" w14:textId="1C948444" w:rsidR="00BD762D" w:rsidRDefault="004E5DED" w:rsidP="00DC0F0B">
      <w:pPr>
        <w:rPr>
          <w:b/>
        </w:rPr>
      </w:pPr>
      <w:r>
        <w:rPr>
          <w:b/>
        </w:rPr>
        <w:t xml:space="preserve">Hatch Show Print-Nashville, TN </w:t>
      </w:r>
    </w:p>
    <w:p w14:paraId="302879B4" w14:textId="0082EF83" w:rsidR="00BD762D" w:rsidRDefault="00BD762D" w:rsidP="00DC0F0B">
      <w:r>
        <w:rPr>
          <w:b/>
        </w:rPr>
        <w:sym w:font="Symbol" w:char="F0B7"/>
      </w:r>
      <w:r>
        <w:t>Intern</w:t>
      </w:r>
      <w:r w:rsidR="004E5DED">
        <w:t>ed</w:t>
      </w:r>
      <w:r>
        <w:t xml:space="preserve"> at this famous letterpress shop </w:t>
      </w:r>
      <w:r w:rsidR="004E5DED">
        <w:t>that’s been around since 1879 now owned by the Country Music Hall of Fame.</w:t>
      </w:r>
    </w:p>
    <w:p w14:paraId="587A226F" w14:textId="1A1BD6FA" w:rsidR="00BD762D" w:rsidRDefault="00BD762D" w:rsidP="00DC0F0B">
      <w:r>
        <w:sym w:font="Symbol" w:char="F0B7"/>
      </w:r>
      <w:r>
        <w:t xml:space="preserve">Work with clients for poster ideas. </w:t>
      </w:r>
    </w:p>
    <w:p w14:paraId="319308FC" w14:textId="3912E96C" w:rsidR="00BD762D" w:rsidRDefault="00BD762D" w:rsidP="00DC0F0B">
      <w:r>
        <w:sym w:font="Symbol" w:char="F0B7"/>
      </w:r>
      <w:r>
        <w:t xml:space="preserve">Communication of ideas through multiples sketches, emails, and phone calls with the clients. </w:t>
      </w:r>
    </w:p>
    <w:p w14:paraId="041ABF1D" w14:textId="6CE906CC" w:rsidR="00BD762D" w:rsidRDefault="004E5DED" w:rsidP="00DC0F0B">
      <w:r>
        <w:sym w:font="Symbol" w:char="F0B7"/>
      </w:r>
      <w:r w:rsidR="00BD762D">
        <w:t>Learned the letterpress printmaking process</w:t>
      </w:r>
    </w:p>
    <w:p w14:paraId="112279BB" w14:textId="4B59E227" w:rsidR="00BD762D" w:rsidRPr="00BD762D" w:rsidRDefault="004E5DED" w:rsidP="00DC0F0B">
      <w:r>
        <w:sym w:font="Symbol" w:char="F0B7"/>
      </w:r>
      <w:r w:rsidR="00C40901">
        <w:t xml:space="preserve">Printed show posters </w:t>
      </w:r>
      <w:r w:rsidR="00BD762D">
        <w:t xml:space="preserve">with letterpress, mixed ink, </w:t>
      </w:r>
      <w:r>
        <w:t xml:space="preserve">set the type for the posters, and put away type and furniture used for posters. </w:t>
      </w:r>
      <w:bookmarkStart w:id="0" w:name="_GoBack"/>
      <w:bookmarkEnd w:id="0"/>
    </w:p>
    <w:p w14:paraId="5E0140E7" w14:textId="77777777" w:rsidR="00BD762D" w:rsidRDefault="00BD762D" w:rsidP="00DC0F0B">
      <w:pPr>
        <w:rPr>
          <w:b/>
        </w:rPr>
      </w:pPr>
    </w:p>
    <w:p w14:paraId="66C93627" w14:textId="77777777" w:rsidR="00DC0F0B" w:rsidRPr="00DC0F0B" w:rsidRDefault="00DC0F0B" w:rsidP="00DC0F0B">
      <w:pPr>
        <w:rPr>
          <w:b/>
        </w:rPr>
      </w:pPr>
      <w:r w:rsidRPr="00DC0F0B">
        <w:rPr>
          <w:b/>
        </w:rPr>
        <w:t>Pizza Chef</w:t>
      </w:r>
    </w:p>
    <w:p w14:paraId="502F52DB" w14:textId="77777777" w:rsidR="00DC0F0B" w:rsidRPr="00DC0F0B" w:rsidRDefault="00DC0F0B" w:rsidP="00DC0F0B">
      <w:r w:rsidRPr="00DC0F0B">
        <w:t>October 2011- January 2013</w:t>
      </w:r>
    </w:p>
    <w:p w14:paraId="428A697C" w14:textId="77777777" w:rsidR="00DC0F0B" w:rsidRPr="00DC0F0B" w:rsidRDefault="00DC0F0B" w:rsidP="00DC0F0B">
      <w:pPr>
        <w:rPr>
          <w:b/>
        </w:rPr>
      </w:pPr>
      <w:r w:rsidRPr="00DC0F0B">
        <w:rPr>
          <w:b/>
        </w:rPr>
        <w:t xml:space="preserve">Bessos- Henderson, TN </w:t>
      </w:r>
    </w:p>
    <w:p w14:paraId="52FD904A" w14:textId="77777777" w:rsidR="00DC0F0B" w:rsidRPr="00DC0F0B" w:rsidRDefault="00DC0F0B" w:rsidP="00DC0F0B">
      <w:pPr>
        <w:rPr>
          <w:b/>
        </w:rPr>
      </w:pPr>
    </w:p>
    <w:p w14:paraId="64954358" w14:textId="77777777" w:rsidR="00DC0F0B" w:rsidRPr="00DC0F0B" w:rsidRDefault="00DC0F0B" w:rsidP="00DC0F0B">
      <w:r w:rsidRPr="00DC0F0B">
        <w:sym w:font="Symbol" w:char="F0B7"/>
      </w:r>
      <w:r w:rsidRPr="00DC0F0B">
        <w:t xml:space="preserve">Customer Service </w:t>
      </w:r>
    </w:p>
    <w:p w14:paraId="4D45665A" w14:textId="77777777" w:rsidR="00DC0F0B" w:rsidRPr="00DC0F0B" w:rsidRDefault="00DC0F0B" w:rsidP="00DC0F0B">
      <w:r w:rsidRPr="00DC0F0B">
        <w:sym w:font="Symbol" w:char="F0B7"/>
      </w:r>
      <w:r w:rsidRPr="00DC0F0B">
        <w:t xml:space="preserve">Cooked pizzas in a wood fire brick oven for customers </w:t>
      </w:r>
    </w:p>
    <w:p w14:paraId="7A746D4C" w14:textId="07FD5121" w:rsidR="00DC0F0B" w:rsidRDefault="00DC0F0B" w:rsidP="00DC0F0B">
      <w:r w:rsidRPr="00DC0F0B">
        <w:sym w:font="Symbol" w:char="F0B7"/>
      </w:r>
      <w:r w:rsidR="00883CC9">
        <w:t>Prepared</w:t>
      </w:r>
      <w:r w:rsidRPr="00DC0F0B">
        <w:t xml:space="preserve"> fresh ingredients for the pizzas </w:t>
      </w:r>
    </w:p>
    <w:p w14:paraId="1C1E146A" w14:textId="19073CBF" w:rsidR="00883CC9" w:rsidRPr="00DC0F0B" w:rsidRDefault="00883CC9" w:rsidP="00DC0F0B">
      <w:r>
        <w:sym w:font="Symbol" w:char="F0B7"/>
      </w:r>
      <w:r>
        <w:t>Trained under an individual who studied under pizza chefs in Italy</w:t>
      </w:r>
    </w:p>
    <w:p w14:paraId="5F91FE4F" w14:textId="77777777" w:rsidR="00DC0F0B" w:rsidRPr="00DC0F0B" w:rsidRDefault="00DC0F0B" w:rsidP="00DC0F0B"/>
    <w:p w14:paraId="7ED606B8" w14:textId="77777777" w:rsidR="00DC0F0B" w:rsidRPr="00DC0F0B" w:rsidRDefault="00DC0F0B" w:rsidP="00DC0F0B">
      <w:pPr>
        <w:rPr>
          <w:b/>
        </w:rPr>
      </w:pPr>
      <w:r w:rsidRPr="00DC0F0B">
        <w:rPr>
          <w:b/>
        </w:rPr>
        <w:t>Ice Cream Parlor worker</w:t>
      </w:r>
    </w:p>
    <w:p w14:paraId="73CCC1DE" w14:textId="77777777" w:rsidR="00DC0F0B" w:rsidRPr="00DC0F0B" w:rsidRDefault="00DC0F0B" w:rsidP="00DC0F0B">
      <w:r w:rsidRPr="00DC0F0B">
        <w:t>March 2011-October 2011</w:t>
      </w:r>
    </w:p>
    <w:p w14:paraId="113659C3" w14:textId="77777777" w:rsidR="00DC0F0B" w:rsidRPr="00DC0F0B" w:rsidRDefault="00DC0F0B" w:rsidP="00DC0F0B">
      <w:r w:rsidRPr="00DC0F0B">
        <w:t>Brook Shaw</w:t>
      </w:r>
      <w:r>
        <w:t xml:space="preserve"> </w:t>
      </w:r>
      <w:r w:rsidRPr="00DC0F0B">
        <w:t>&amp;</w:t>
      </w:r>
      <w:r>
        <w:t xml:space="preserve"> </w:t>
      </w:r>
      <w:r w:rsidRPr="00DC0F0B">
        <w:t>Son’s Old Country Store</w:t>
      </w:r>
    </w:p>
    <w:p w14:paraId="76CE2AFB" w14:textId="5E53CC81" w:rsidR="006C2CEE" w:rsidRDefault="00DC0F0B" w:rsidP="00DC0F0B">
      <w:r w:rsidRPr="00DC0F0B">
        <w:sym w:font="Symbol" w:char="F0B7"/>
      </w:r>
      <w:r w:rsidR="006C2CEE">
        <w:t>Customer Service</w:t>
      </w:r>
    </w:p>
    <w:p w14:paraId="4FD94B4D" w14:textId="1CE79510" w:rsidR="006C2CEE" w:rsidRPr="00DC0F0B" w:rsidRDefault="006C2CEE" w:rsidP="00DC0F0B">
      <w:r>
        <w:sym w:font="Symbol" w:char="F0B7"/>
      </w:r>
      <w:r>
        <w:t xml:space="preserve">Serve ice cream and make deserts </w:t>
      </w:r>
    </w:p>
    <w:p w14:paraId="1011D312" w14:textId="77777777" w:rsidR="00163697" w:rsidRDefault="00163697" w:rsidP="00DC0F0B"/>
    <w:p w14:paraId="16DB03CD" w14:textId="3EA4D052" w:rsidR="00163697" w:rsidRDefault="00163697" w:rsidP="00DC0F0B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References</w:t>
      </w:r>
    </w:p>
    <w:p w14:paraId="53D89FFF" w14:textId="77777777" w:rsidR="00163697" w:rsidRPr="00163697" w:rsidRDefault="00163697" w:rsidP="00DC0F0B">
      <w:pPr>
        <w:rPr>
          <w:b/>
        </w:rPr>
      </w:pPr>
    </w:p>
    <w:p w14:paraId="387EDB0B" w14:textId="7F57709E" w:rsidR="00163697" w:rsidRPr="003042D6" w:rsidRDefault="00163697" w:rsidP="00DC0F0B">
      <w:pPr>
        <w:rPr>
          <w:b/>
        </w:rPr>
      </w:pPr>
      <w:r w:rsidRPr="003042D6">
        <w:rPr>
          <w:b/>
        </w:rPr>
        <w:t xml:space="preserve">Nick </w:t>
      </w:r>
      <w:proofErr w:type="spellStart"/>
      <w:r w:rsidRPr="003042D6">
        <w:rPr>
          <w:b/>
        </w:rPr>
        <w:t>Satinover</w:t>
      </w:r>
      <w:proofErr w:type="spellEnd"/>
      <w:r w:rsidRPr="003042D6">
        <w:rPr>
          <w:b/>
        </w:rPr>
        <w:t xml:space="preserve"> </w:t>
      </w:r>
    </w:p>
    <w:p w14:paraId="37972678" w14:textId="77777777" w:rsidR="003042D6" w:rsidRDefault="00163697" w:rsidP="00DC0F0B">
      <w:r>
        <w:t>Assistant Professor of Printmaking</w:t>
      </w:r>
      <w:r w:rsidR="003042D6">
        <w:t xml:space="preserve"> </w:t>
      </w:r>
    </w:p>
    <w:p w14:paraId="75A613ED" w14:textId="3CAB97BF" w:rsidR="00163697" w:rsidRDefault="00163697" w:rsidP="00DC0F0B">
      <w:r w:rsidRPr="00163697">
        <w:t xml:space="preserve"> Middle Tennessee State University</w:t>
      </w:r>
    </w:p>
    <w:p w14:paraId="218F9DF6" w14:textId="0D606605" w:rsidR="003042D6" w:rsidRDefault="003042D6" w:rsidP="00DC0F0B">
      <w:r>
        <w:t>Murfreesboro, TN 37130</w:t>
      </w:r>
    </w:p>
    <w:p w14:paraId="577D959B" w14:textId="4624D085" w:rsidR="00163697" w:rsidRDefault="003042D6" w:rsidP="00DC0F0B">
      <w:r>
        <w:t>Nicholas.Satinover@mtsu.edu</w:t>
      </w:r>
    </w:p>
    <w:p w14:paraId="2FD6A649" w14:textId="27B02EB1" w:rsidR="00163697" w:rsidRPr="003042D6" w:rsidRDefault="003042D6" w:rsidP="00DC0F0B">
      <w:pPr>
        <w:rPr>
          <w:b/>
        </w:rPr>
      </w:pPr>
      <w:r w:rsidRPr="003042D6">
        <w:rPr>
          <w:b/>
        </w:rPr>
        <w:t xml:space="preserve">Noel </w:t>
      </w:r>
      <w:proofErr w:type="spellStart"/>
      <w:r w:rsidRPr="003042D6">
        <w:rPr>
          <w:b/>
        </w:rPr>
        <w:t>Lorson</w:t>
      </w:r>
      <w:proofErr w:type="spellEnd"/>
    </w:p>
    <w:p w14:paraId="18294B16" w14:textId="77777777" w:rsidR="003042D6" w:rsidRDefault="003042D6" w:rsidP="00DC0F0B">
      <w:r>
        <w:t xml:space="preserve">Associate Professor of Design </w:t>
      </w:r>
    </w:p>
    <w:p w14:paraId="32747B04" w14:textId="03324524" w:rsidR="00163697" w:rsidRDefault="003042D6" w:rsidP="00DC0F0B">
      <w:r>
        <w:t>Middle Tennessee State University</w:t>
      </w:r>
    </w:p>
    <w:p w14:paraId="5FFF6E2D" w14:textId="46369047" w:rsidR="003042D6" w:rsidRDefault="003042D6" w:rsidP="00DC0F0B">
      <w:r>
        <w:t>Murfreesboro, TN 37130</w:t>
      </w:r>
    </w:p>
    <w:p w14:paraId="0D8CA1CA" w14:textId="771C0515" w:rsidR="003042D6" w:rsidRDefault="003042D6" w:rsidP="00DC0F0B">
      <w:r>
        <w:t>Noel.Lorson@mtsu.edu</w:t>
      </w:r>
    </w:p>
    <w:p w14:paraId="0F4C41A0" w14:textId="77777777" w:rsidR="003042D6" w:rsidRDefault="003042D6" w:rsidP="00DC0F0B"/>
    <w:p w14:paraId="7B7E528A" w14:textId="5D1EAA32" w:rsidR="003042D6" w:rsidRPr="003042D6" w:rsidRDefault="003042D6" w:rsidP="00DC0F0B">
      <w:pPr>
        <w:rPr>
          <w:b/>
        </w:rPr>
      </w:pPr>
      <w:r w:rsidRPr="003042D6">
        <w:rPr>
          <w:b/>
        </w:rPr>
        <w:t xml:space="preserve">Jamie </w:t>
      </w:r>
      <w:proofErr w:type="spellStart"/>
      <w:r w:rsidRPr="003042D6">
        <w:rPr>
          <w:b/>
        </w:rPr>
        <w:t>Brewington</w:t>
      </w:r>
      <w:proofErr w:type="spellEnd"/>
    </w:p>
    <w:p w14:paraId="3A69015D" w14:textId="77777777" w:rsidR="003042D6" w:rsidRDefault="003042D6" w:rsidP="00DC0F0B">
      <w:r>
        <w:t xml:space="preserve">Meat Supervisor </w:t>
      </w:r>
    </w:p>
    <w:p w14:paraId="383179E9" w14:textId="69662CFE" w:rsidR="003042D6" w:rsidRDefault="003042D6" w:rsidP="00DC0F0B">
      <w:r>
        <w:t xml:space="preserve"> Sam’s Club</w:t>
      </w:r>
    </w:p>
    <w:p w14:paraId="0FD8EECF" w14:textId="3649D20E" w:rsidR="003042D6" w:rsidRDefault="003042D6" w:rsidP="00DC0F0B">
      <w:r>
        <w:t>Murfreesboro, TN 37130</w:t>
      </w:r>
    </w:p>
    <w:p w14:paraId="4861E187" w14:textId="15D0B291" w:rsidR="003042D6" w:rsidRDefault="008D2C36" w:rsidP="00DC0F0B">
      <w:r>
        <w:t>(615) 427-0447</w:t>
      </w:r>
    </w:p>
    <w:p w14:paraId="00AFC363" w14:textId="77777777" w:rsidR="00163697" w:rsidRPr="00163697" w:rsidRDefault="00163697" w:rsidP="00DC0F0B"/>
    <w:p w14:paraId="18DB5ECD" w14:textId="77777777" w:rsidR="00DE0FC7" w:rsidRDefault="00DE0FC7" w:rsidP="00DC0F0B">
      <w:pPr>
        <w:pStyle w:val="Heading2"/>
      </w:pPr>
    </w:p>
    <w:sectPr w:rsidR="00DE0FC7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7D6EE" w14:textId="77777777" w:rsidR="00DC0F0B" w:rsidRDefault="00DC0F0B">
      <w:pPr>
        <w:spacing w:after="0" w:line="240" w:lineRule="auto"/>
      </w:pPr>
      <w:r>
        <w:separator/>
      </w:r>
    </w:p>
  </w:endnote>
  <w:endnote w:type="continuationSeparator" w:id="0">
    <w:p w14:paraId="7A9B76CE" w14:textId="77777777" w:rsidR="00DC0F0B" w:rsidRDefault="00DC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08823" w14:textId="77777777" w:rsidR="00DE0FC7" w:rsidRDefault="003042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9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D0181" w14:textId="77777777" w:rsidR="00DC0F0B" w:rsidRDefault="00DC0F0B">
      <w:pPr>
        <w:spacing w:after="0" w:line="240" w:lineRule="auto"/>
      </w:pPr>
      <w:r>
        <w:separator/>
      </w:r>
    </w:p>
  </w:footnote>
  <w:footnote w:type="continuationSeparator" w:id="0">
    <w:p w14:paraId="08F5960D" w14:textId="77777777" w:rsidR="00DC0F0B" w:rsidRDefault="00DC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3DD48" w14:textId="77777777" w:rsidR="00DE0FC7" w:rsidRDefault="003042D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F2321B" wp14:editId="2479076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E3E5DBB" id="Group_x0020_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F4C69" w14:textId="77777777" w:rsidR="00DE0FC7" w:rsidRDefault="003042D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21DF334" wp14:editId="6207E43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C6BAE6B" id="Group_x0020_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0B"/>
    <w:rsid w:val="00163697"/>
    <w:rsid w:val="003042D6"/>
    <w:rsid w:val="004E5DED"/>
    <w:rsid w:val="006C2CEE"/>
    <w:rsid w:val="00883CC9"/>
    <w:rsid w:val="008D2C36"/>
    <w:rsid w:val="00BD762D"/>
    <w:rsid w:val="00C40901"/>
    <w:rsid w:val="00DC0F0B"/>
    <w:rsid w:val="00D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1954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163697"/>
    <w:rPr>
      <w:color w:val="3D859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2D6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p5m/Library/Containers/com.microsoft.Word/Data/Library/Caches/1033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8F2B33D8803742BAF29C6634820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74A9-A12D-6345-910B-4418C2548572}"/>
      </w:docPartPr>
      <w:docPartBody>
        <w:p w:rsidR="00F46348" w:rsidRDefault="00F46348">
          <w:pPr>
            <w:pStyle w:val="DE8F2B33D8803742BAF29C6634820A43"/>
          </w:pPr>
          <w:r>
            <w:t>Skills Summary</w:t>
          </w:r>
        </w:p>
      </w:docPartBody>
    </w:docPart>
    <w:docPart>
      <w:docPartPr>
        <w:name w:val="0C2F6ECF7260444FA0EAC7E614B3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8A86-1A08-704D-8EF5-BF2E95C740F0}"/>
      </w:docPartPr>
      <w:docPartBody>
        <w:p w:rsidR="00F46348" w:rsidRDefault="00F46348">
          <w:pPr>
            <w:pStyle w:val="0C2F6ECF7260444FA0EAC7E614B36B81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48"/>
    <w:rsid w:val="00F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ADF4F5B1B764CA1AA0A6619992DB3">
    <w:name w:val="5A5ADF4F5B1B764CA1AA0A6619992DB3"/>
  </w:style>
  <w:style w:type="paragraph" w:customStyle="1" w:styleId="004DA2677846CD40AA2DE1596322E206">
    <w:name w:val="004DA2677846CD40AA2DE1596322E206"/>
  </w:style>
  <w:style w:type="paragraph" w:customStyle="1" w:styleId="DE8F2B33D8803742BAF29C6634820A43">
    <w:name w:val="DE8F2B33D8803742BAF29C6634820A43"/>
  </w:style>
  <w:style w:type="paragraph" w:customStyle="1" w:styleId="80414F29DA868D44971CE489077CDA13">
    <w:name w:val="80414F29DA868D44971CE489077CDA13"/>
  </w:style>
  <w:style w:type="paragraph" w:customStyle="1" w:styleId="0C2F6ECF7260444FA0EAC7E614B36B81">
    <w:name w:val="0C2F6ECF7260444FA0EAC7E614B36B81"/>
  </w:style>
  <w:style w:type="paragraph" w:customStyle="1" w:styleId="8ABD86A99D796E45A90DAB0EEBC16D5B">
    <w:name w:val="8ABD86A99D796E45A90DAB0EEBC16D5B"/>
  </w:style>
  <w:style w:type="paragraph" w:customStyle="1" w:styleId="EDC99FFBE0D6C34CAAACFF9CF8AD0A69">
    <w:name w:val="EDC99FFBE0D6C34CAAACFF9CF8AD0A69"/>
  </w:style>
  <w:style w:type="paragraph" w:customStyle="1" w:styleId="1670EA7E6338DB4CB2AD404D2C71E982">
    <w:name w:val="1670EA7E6338DB4CB2AD404D2C71E982"/>
  </w:style>
  <w:style w:type="paragraph" w:customStyle="1" w:styleId="0D4C7B054D0C3246A522BA64CE6761E2">
    <w:name w:val="0D4C7B054D0C3246A522BA64CE6761E2"/>
  </w:style>
  <w:style w:type="paragraph" w:customStyle="1" w:styleId="E3D00149B1367E4B856640D801FEF97A">
    <w:name w:val="E3D00149B1367E4B856640D801FEF97A"/>
  </w:style>
  <w:style w:type="paragraph" w:customStyle="1" w:styleId="DF662753BF08D24688D73D03E3113D6E">
    <w:name w:val="DF662753BF08D24688D73D03E3113D6E"/>
  </w:style>
  <w:style w:type="paragraph" w:customStyle="1" w:styleId="B39ACC070512304088DC7B4A990A7402">
    <w:name w:val="B39ACC070512304088DC7B4A990A7402"/>
  </w:style>
  <w:style w:type="paragraph" w:customStyle="1" w:styleId="85B4CFD00793C249B0A72A3872F937F7">
    <w:name w:val="85B4CFD00793C249B0A72A3872F937F7"/>
  </w:style>
  <w:style w:type="paragraph" w:customStyle="1" w:styleId="584E927D10E6F64FB2322668AD94A970">
    <w:name w:val="584E927D10E6F64FB2322668AD94A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</TotalTime>
  <Pages>3</Pages>
  <Words>313</Words>
  <Characters>1790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2018-07-19T17:46:00Z</dcterms:created>
  <dcterms:modified xsi:type="dcterms:W3CDTF">2018-07-19T17:46:00Z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